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47B6" w14:textId="77777777" w:rsidR="00C0613F" w:rsidRPr="009E1D2E" w:rsidRDefault="00C0613F" w:rsidP="00C0613F">
      <w:pPr>
        <w:pStyle w:val="Default"/>
        <w:spacing w:after="240"/>
        <w:jc w:val="center"/>
        <w:rPr>
          <w:rFonts w:asciiTheme="minorHAnsi" w:hAnsiTheme="minorHAnsi" w:cstheme="minorHAnsi"/>
          <w:b/>
          <w:bCs/>
          <w:sz w:val="40"/>
          <w:szCs w:val="40"/>
        </w:rPr>
      </w:pPr>
      <w:r>
        <w:rPr>
          <w:rFonts w:asciiTheme="minorHAnsi" w:hAnsiTheme="minorHAnsi" w:cstheme="minorHAnsi"/>
          <w:b/>
          <w:bCs/>
          <w:sz w:val="40"/>
          <w:szCs w:val="40"/>
        </w:rPr>
        <w:t>Document Title</w:t>
      </w:r>
    </w:p>
    <w:p w14:paraId="2217CCB0" w14:textId="77777777" w:rsidR="00C0613F" w:rsidRDefault="00C0613F" w:rsidP="00B82426">
      <w:pPr>
        <w:spacing w:after="240" w:line="276" w:lineRule="auto"/>
        <w:rPr>
          <w:b/>
          <w:bCs/>
          <w:sz w:val="28"/>
          <w:szCs w:val="28"/>
        </w:rPr>
      </w:pPr>
    </w:p>
    <w:p w14:paraId="06143EED" w14:textId="77777777" w:rsidR="00B82426" w:rsidRDefault="00B82426" w:rsidP="00B82426">
      <w:pPr>
        <w:spacing w:after="240" w:line="276" w:lineRule="auto"/>
        <w:rPr>
          <w:b/>
          <w:bCs/>
          <w:sz w:val="28"/>
          <w:szCs w:val="28"/>
        </w:rPr>
      </w:pPr>
      <w:r w:rsidRPr="3F895FF0">
        <w:rPr>
          <w:b/>
          <w:bCs/>
          <w:sz w:val="28"/>
          <w:szCs w:val="28"/>
        </w:rPr>
        <w:t>First Header</w:t>
      </w:r>
    </w:p>
    <w:p w14:paraId="51BECC69" w14:textId="77777777" w:rsidR="00B82426" w:rsidRDefault="00B82426" w:rsidP="00B82426">
      <w:pPr>
        <w:spacing w:after="0" w:line="276" w:lineRule="auto"/>
        <w:rPr>
          <w:sz w:val="24"/>
          <w:szCs w:val="24"/>
        </w:rPr>
      </w:pPr>
      <w:r w:rsidRPr="00A14BF6">
        <w:rPr>
          <w:sz w:val="24"/>
          <w:szCs w:val="24"/>
        </w:rPr>
        <w:t xml:space="preserve">Lorem ipsum dolor </w:t>
      </w:r>
      <w:proofErr w:type="gramStart"/>
      <w:r w:rsidRPr="00A14BF6">
        <w:rPr>
          <w:sz w:val="24"/>
          <w:szCs w:val="24"/>
        </w:rPr>
        <w:t>sit</w:t>
      </w:r>
      <w:proofErr w:type="gramEnd"/>
      <w:r w:rsidRPr="00A14BF6">
        <w:rPr>
          <w:sz w:val="24"/>
          <w:szCs w:val="24"/>
        </w:rPr>
        <w:t xml:space="preserve"> amet, consectetur adipiscing elit, sed do eiusmod tempor incididunt ut labore et dolore magna aliqua. Ut enim ad minim veniam, quis nostrud exercitation ullamco laboris nisi ut aliquip ex ea commodo consequat.</w:t>
      </w:r>
    </w:p>
    <w:p w14:paraId="1FB4A878" w14:textId="77777777" w:rsidR="00B82426" w:rsidRDefault="00B82426" w:rsidP="00B82426">
      <w:pPr>
        <w:spacing w:after="0" w:line="276" w:lineRule="auto"/>
        <w:rPr>
          <w:sz w:val="24"/>
          <w:szCs w:val="24"/>
        </w:rPr>
      </w:pPr>
    </w:p>
    <w:p w14:paraId="70AFD2A4" w14:textId="77777777" w:rsidR="00B82426" w:rsidRDefault="00B82426" w:rsidP="00B82426">
      <w:pPr>
        <w:spacing w:after="240" w:line="276" w:lineRule="auto"/>
        <w:rPr>
          <w:i/>
          <w:iCs/>
          <w:sz w:val="28"/>
          <w:szCs w:val="28"/>
        </w:rPr>
      </w:pPr>
      <w:r w:rsidRPr="00A14BF6">
        <w:rPr>
          <w:i/>
          <w:iCs/>
          <w:sz w:val="28"/>
          <w:szCs w:val="28"/>
        </w:rPr>
        <w:t>Second Header</w:t>
      </w:r>
    </w:p>
    <w:p w14:paraId="2430CF9F" w14:textId="77777777" w:rsidR="00B82426" w:rsidRDefault="00B82426" w:rsidP="00B82426">
      <w:pPr>
        <w:spacing w:after="0" w:line="276" w:lineRule="auto"/>
        <w:rPr>
          <w:sz w:val="24"/>
          <w:szCs w:val="24"/>
        </w:rPr>
      </w:pPr>
      <w:r w:rsidRPr="00A14BF6">
        <w:rPr>
          <w:sz w:val="24"/>
          <w:szCs w:val="24"/>
        </w:rPr>
        <w:t xml:space="preserve">Lorem ipsum dolor </w:t>
      </w:r>
      <w:proofErr w:type="gramStart"/>
      <w:r w:rsidRPr="00A14BF6">
        <w:rPr>
          <w:sz w:val="24"/>
          <w:szCs w:val="24"/>
        </w:rPr>
        <w:t>sit</w:t>
      </w:r>
      <w:proofErr w:type="gramEnd"/>
      <w:r w:rsidRPr="00A14BF6">
        <w:rPr>
          <w:sz w:val="24"/>
          <w:szCs w:val="24"/>
        </w:rPr>
        <w:t xml:space="preserve"> amet, consectetur adipiscing elit, sed do eiusmod tempor incididunt ut labore et dolore magna aliqua. Ut enim ad minim veniam, quis nostrud exercitation ullamco laboris nisi ut aliquip ex ea commodo consequat.</w:t>
      </w:r>
    </w:p>
    <w:p w14:paraId="7F99CBEB" w14:textId="77777777" w:rsidR="00B82426" w:rsidRPr="00BD2694" w:rsidRDefault="00B82426" w:rsidP="00B82426">
      <w:pPr>
        <w:spacing w:after="0" w:line="276" w:lineRule="auto"/>
        <w:rPr>
          <w:sz w:val="24"/>
          <w:szCs w:val="24"/>
        </w:rPr>
      </w:pPr>
    </w:p>
    <w:p w14:paraId="4A30E950" w14:textId="77777777" w:rsidR="00B82426" w:rsidRPr="00BD2694" w:rsidRDefault="00B82426" w:rsidP="00B82426">
      <w:pPr>
        <w:spacing w:after="0" w:line="276" w:lineRule="auto"/>
        <w:rPr>
          <w:i/>
          <w:iCs/>
          <w:sz w:val="24"/>
          <w:szCs w:val="24"/>
        </w:rPr>
      </w:pPr>
      <w:r w:rsidRPr="00BD2694">
        <w:rPr>
          <w:i/>
          <w:iCs/>
          <w:sz w:val="24"/>
          <w:szCs w:val="24"/>
        </w:rPr>
        <w:t>Third Head</w:t>
      </w:r>
      <w:r>
        <w:rPr>
          <w:i/>
          <w:iCs/>
          <w:sz w:val="24"/>
          <w:szCs w:val="24"/>
        </w:rPr>
        <w:t>er</w:t>
      </w:r>
    </w:p>
    <w:p w14:paraId="51736E1D" w14:textId="77777777" w:rsidR="00B82426" w:rsidRDefault="00B82426" w:rsidP="00B82426">
      <w:pPr>
        <w:spacing w:after="0" w:line="276" w:lineRule="auto"/>
        <w:rPr>
          <w:sz w:val="24"/>
          <w:szCs w:val="24"/>
        </w:rPr>
      </w:pPr>
      <w:r w:rsidRPr="00A14BF6">
        <w:rPr>
          <w:sz w:val="24"/>
          <w:szCs w:val="24"/>
        </w:rPr>
        <w:t xml:space="preserve">Lorem ipsum dolor </w:t>
      </w:r>
      <w:proofErr w:type="gramStart"/>
      <w:r w:rsidRPr="00A14BF6">
        <w:rPr>
          <w:sz w:val="24"/>
          <w:szCs w:val="24"/>
        </w:rPr>
        <w:t>sit</w:t>
      </w:r>
      <w:proofErr w:type="gramEnd"/>
      <w:r w:rsidRPr="00A14BF6">
        <w:rPr>
          <w:sz w:val="24"/>
          <w:szCs w:val="24"/>
        </w:rPr>
        <w:t xml:space="preserve"> amet, consectetur adipiscing elit, sed do eiusmod tempor incididunt ut labore et dolore magna aliqua. Ut enim ad minim veniam, quis nostrud exercitation ullamco laboris nisi ut aliquip ex ea commodo consequat.</w:t>
      </w:r>
    </w:p>
    <w:p w14:paraId="54543663" w14:textId="77777777" w:rsidR="00B82426" w:rsidRPr="00A14BF6" w:rsidRDefault="00B82426" w:rsidP="00B82426">
      <w:pPr>
        <w:spacing w:after="0" w:line="276" w:lineRule="auto"/>
        <w:rPr>
          <w:sz w:val="24"/>
          <w:szCs w:val="24"/>
        </w:rPr>
      </w:pPr>
    </w:p>
    <w:p w14:paraId="3DB7445D" w14:textId="77777777" w:rsidR="00A14BF6" w:rsidRPr="00A14BF6" w:rsidRDefault="00A14BF6" w:rsidP="00A14BF6">
      <w:pPr>
        <w:spacing w:after="0" w:line="276" w:lineRule="auto"/>
        <w:rPr>
          <w:sz w:val="24"/>
          <w:szCs w:val="24"/>
        </w:rPr>
      </w:pPr>
    </w:p>
    <w:sectPr w:rsidR="00A14BF6" w:rsidRPr="00A14BF6" w:rsidSect="00BD708B">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08FFE" w14:textId="77777777" w:rsidR="000E1A93" w:rsidRDefault="000E1A93" w:rsidP="00C16D10">
      <w:pPr>
        <w:spacing w:after="0" w:line="240" w:lineRule="auto"/>
      </w:pPr>
      <w:r>
        <w:separator/>
      </w:r>
    </w:p>
  </w:endnote>
  <w:endnote w:type="continuationSeparator" w:id="0">
    <w:p w14:paraId="1C00FD27" w14:textId="77777777" w:rsidR="000E1A93" w:rsidRDefault="000E1A93" w:rsidP="00C1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Nova-Regular">
    <w:altName w:val="Cambria"/>
    <w:panose1 w:val="00000000000000000000"/>
    <w:charset w:val="4D"/>
    <w:family w:val="auto"/>
    <w:notTrueType/>
    <w:pitch w:val="default"/>
    <w:sig w:usb0="00000003" w:usb1="00000000" w:usb2="00000000" w:usb3="00000000" w:csb0="00000001" w:csb1="00000000"/>
  </w:font>
  <w:font w:name="ProximaNova-Bold">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2915" w14:textId="77777777" w:rsidR="009E1D2E" w:rsidRPr="009E1D2E" w:rsidRDefault="00864F32">
    <w:pPr>
      <w:pStyle w:val="Footer"/>
      <w:rPr>
        <w:sz w:val="24"/>
        <w:szCs w:val="24"/>
      </w:rPr>
    </w:pPr>
    <w:r>
      <w:rPr>
        <w:sz w:val="24"/>
        <w:szCs w:val="24"/>
      </w:rPr>
      <w:t xml:space="preserve">Footer </w:t>
    </w:r>
    <w:r w:rsidRPr="00864F32">
      <w:rPr>
        <w:sz w:val="24"/>
        <w:szCs w:val="24"/>
      </w:rPr>
      <w:t>(Calibri, font 12, 1.15 text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20D2" w14:textId="77777777" w:rsidR="000E1A93" w:rsidRDefault="000E1A93" w:rsidP="00C16D10">
      <w:pPr>
        <w:spacing w:after="0" w:line="240" w:lineRule="auto"/>
      </w:pPr>
      <w:r>
        <w:separator/>
      </w:r>
    </w:p>
  </w:footnote>
  <w:footnote w:type="continuationSeparator" w:id="0">
    <w:p w14:paraId="4429355D" w14:textId="77777777" w:rsidR="000E1A93" w:rsidRDefault="000E1A93" w:rsidP="00C16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5ACF" w14:textId="77777777" w:rsidR="00BD708B" w:rsidRPr="00786CAD" w:rsidRDefault="00980B8C" w:rsidP="00BD708B">
    <w:pPr>
      <w:pStyle w:val="ReturnAddress"/>
      <w:spacing w:after="0"/>
      <w:jc w:val="center"/>
      <w:rPr>
        <w:rFonts w:ascii="Times New Roman" w:hAnsi="Times New Roman" w:cs="Times New Roman"/>
        <w:sz w:val="22"/>
        <w:szCs w:val="22"/>
      </w:rPr>
    </w:pPr>
    <w:r>
      <w:rPr>
        <w:noProof/>
      </w:rPr>
      <w:drawing>
        <wp:inline distT="0" distB="0" distL="0" distR="0" wp14:anchorId="522493E4" wp14:editId="604A6C44">
          <wp:extent cx="2095500" cy="503235"/>
          <wp:effectExtent l="0" t="0" r="0" b="0"/>
          <wp:docPr id="1961451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879" cy="510290"/>
                  </a:xfrm>
                  <a:prstGeom prst="rect">
                    <a:avLst/>
                  </a:prstGeom>
                  <a:noFill/>
                  <a:ln>
                    <a:noFill/>
                  </a:ln>
                </pic:spPr>
              </pic:pic>
            </a:graphicData>
          </a:graphic>
        </wp:inline>
      </w:drawing>
    </w:r>
  </w:p>
  <w:p w14:paraId="5B128220" w14:textId="77777777" w:rsidR="00BD708B" w:rsidRDefault="00BD708B" w:rsidP="00BD708B">
    <w:pPr>
      <w:pStyle w:val="ReturnAddress"/>
      <w:spacing w:after="0"/>
      <w:jc w:val="center"/>
      <w:rPr>
        <w:rFonts w:ascii="Times New Roman" w:hAnsi="Times New Roman" w:cs="Times New Roman"/>
        <w:sz w:val="22"/>
        <w:szCs w:val="22"/>
      </w:rPr>
    </w:pPr>
  </w:p>
  <w:p w14:paraId="7016F80A" w14:textId="77777777" w:rsidR="00213C38" w:rsidRDefault="00213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E80"/>
    <w:multiLevelType w:val="hybridMultilevel"/>
    <w:tmpl w:val="03E6F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F3B99"/>
    <w:multiLevelType w:val="hybridMultilevel"/>
    <w:tmpl w:val="66706C1C"/>
    <w:lvl w:ilvl="0" w:tplc="D86A19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86406"/>
    <w:multiLevelType w:val="hybridMultilevel"/>
    <w:tmpl w:val="1DBA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035F2"/>
    <w:multiLevelType w:val="hybridMultilevel"/>
    <w:tmpl w:val="7E6C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A45FB"/>
    <w:multiLevelType w:val="hybridMultilevel"/>
    <w:tmpl w:val="4D9478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0963539">
    <w:abstractNumId w:val="3"/>
  </w:num>
  <w:num w:numId="2" w16cid:durableId="1353460756">
    <w:abstractNumId w:val="1"/>
  </w:num>
  <w:num w:numId="3" w16cid:durableId="1676571738">
    <w:abstractNumId w:val="2"/>
  </w:num>
  <w:num w:numId="4" w16cid:durableId="1338457125">
    <w:abstractNumId w:val="0"/>
  </w:num>
  <w:num w:numId="5" w16cid:durableId="2018187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E3A"/>
    <w:rsid w:val="00002041"/>
    <w:rsid w:val="00010268"/>
    <w:rsid w:val="000117B2"/>
    <w:rsid w:val="00023D5E"/>
    <w:rsid w:val="00056721"/>
    <w:rsid w:val="00086E7C"/>
    <w:rsid w:val="00095B65"/>
    <w:rsid w:val="000A67D4"/>
    <w:rsid w:val="000C145D"/>
    <w:rsid w:val="000E12D9"/>
    <w:rsid w:val="000E1A93"/>
    <w:rsid w:val="00124376"/>
    <w:rsid w:val="001510FA"/>
    <w:rsid w:val="00184AD7"/>
    <w:rsid w:val="00194FF0"/>
    <w:rsid w:val="001D16FD"/>
    <w:rsid w:val="001D1EA5"/>
    <w:rsid w:val="00207C65"/>
    <w:rsid w:val="00213C38"/>
    <w:rsid w:val="0021439A"/>
    <w:rsid w:val="0022CF5A"/>
    <w:rsid w:val="00235339"/>
    <w:rsid w:val="00282294"/>
    <w:rsid w:val="002F7FC8"/>
    <w:rsid w:val="00337C8D"/>
    <w:rsid w:val="00362BF4"/>
    <w:rsid w:val="003B47D5"/>
    <w:rsid w:val="003E6941"/>
    <w:rsid w:val="003F6CBA"/>
    <w:rsid w:val="004222C3"/>
    <w:rsid w:val="00427390"/>
    <w:rsid w:val="00442470"/>
    <w:rsid w:val="004B50D3"/>
    <w:rsid w:val="00504D28"/>
    <w:rsid w:val="00510F94"/>
    <w:rsid w:val="00511A7E"/>
    <w:rsid w:val="005850E7"/>
    <w:rsid w:val="00597B05"/>
    <w:rsid w:val="005C2E3A"/>
    <w:rsid w:val="00625EC2"/>
    <w:rsid w:val="00635E3E"/>
    <w:rsid w:val="00643F01"/>
    <w:rsid w:val="00651A54"/>
    <w:rsid w:val="006C1941"/>
    <w:rsid w:val="006C4AA2"/>
    <w:rsid w:val="006E1CB2"/>
    <w:rsid w:val="00786CAD"/>
    <w:rsid w:val="007B2DC3"/>
    <w:rsid w:val="00864F32"/>
    <w:rsid w:val="0087782F"/>
    <w:rsid w:val="00885683"/>
    <w:rsid w:val="008A3B1C"/>
    <w:rsid w:val="008A672C"/>
    <w:rsid w:val="00903FC2"/>
    <w:rsid w:val="00945261"/>
    <w:rsid w:val="00950EF1"/>
    <w:rsid w:val="00952327"/>
    <w:rsid w:val="00966991"/>
    <w:rsid w:val="00980B8C"/>
    <w:rsid w:val="009E1D2E"/>
    <w:rsid w:val="009E595A"/>
    <w:rsid w:val="009F20E7"/>
    <w:rsid w:val="00A14BF6"/>
    <w:rsid w:val="00A5571C"/>
    <w:rsid w:val="00A6287B"/>
    <w:rsid w:val="00A641E6"/>
    <w:rsid w:val="00A73464"/>
    <w:rsid w:val="00A81FE5"/>
    <w:rsid w:val="00AA7EB7"/>
    <w:rsid w:val="00AB7F3B"/>
    <w:rsid w:val="00AD0FCA"/>
    <w:rsid w:val="00B638BE"/>
    <w:rsid w:val="00B82426"/>
    <w:rsid w:val="00BB455E"/>
    <w:rsid w:val="00BD2694"/>
    <w:rsid w:val="00BD708B"/>
    <w:rsid w:val="00BE024B"/>
    <w:rsid w:val="00C02C21"/>
    <w:rsid w:val="00C0613F"/>
    <w:rsid w:val="00C1616B"/>
    <w:rsid w:val="00C16D10"/>
    <w:rsid w:val="00C52CEC"/>
    <w:rsid w:val="00CF19BD"/>
    <w:rsid w:val="00D4044E"/>
    <w:rsid w:val="00D75E26"/>
    <w:rsid w:val="00DD049D"/>
    <w:rsid w:val="00E10B16"/>
    <w:rsid w:val="00E315D6"/>
    <w:rsid w:val="00E32F48"/>
    <w:rsid w:val="00E40ED6"/>
    <w:rsid w:val="00E47013"/>
    <w:rsid w:val="00E574D0"/>
    <w:rsid w:val="00E86899"/>
    <w:rsid w:val="00EB4673"/>
    <w:rsid w:val="00EF7D59"/>
    <w:rsid w:val="00F055BF"/>
    <w:rsid w:val="00F07C4D"/>
    <w:rsid w:val="00F90F0F"/>
    <w:rsid w:val="00F975AC"/>
    <w:rsid w:val="00FB4929"/>
    <w:rsid w:val="00FD7CE9"/>
    <w:rsid w:val="00FF59C2"/>
    <w:rsid w:val="072060C8"/>
    <w:rsid w:val="11212DAB"/>
    <w:rsid w:val="2D19821A"/>
    <w:rsid w:val="32F9AC42"/>
    <w:rsid w:val="3B361374"/>
    <w:rsid w:val="3F895FF0"/>
    <w:rsid w:val="44A7F53C"/>
    <w:rsid w:val="4911D93A"/>
    <w:rsid w:val="49C7A2B9"/>
    <w:rsid w:val="4EAB4947"/>
    <w:rsid w:val="6ED6F67E"/>
    <w:rsid w:val="7AAD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8A442"/>
  <w15:chartTrackingRefBased/>
  <w15:docId w15:val="{BA81207B-700A-421C-99F7-C0A36297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74D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16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D10"/>
  </w:style>
  <w:style w:type="paragraph" w:styleId="Footer">
    <w:name w:val="footer"/>
    <w:basedOn w:val="Normal"/>
    <w:link w:val="FooterChar"/>
    <w:uiPriority w:val="99"/>
    <w:unhideWhenUsed/>
    <w:rsid w:val="00C16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D10"/>
  </w:style>
  <w:style w:type="paragraph" w:customStyle="1" w:styleId="ReturnAddress">
    <w:name w:val="Return Address"/>
    <w:basedOn w:val="Normal"/>
    <w:qFormat/>
    <w:rsid w:val="00C16D10"/>
    <w:pPr>
      <w:widowControl w:val="0"/>
      <w:tabs>
        <w:tab w:val="left" w:pos="180"/>
      </w:tabs>
      <w:suppressAutoHyphens/>
      <w:autoSpaceDE w:val="0"/>
      <w:autoSpaceDN w:val="0"/>
      <w:adjustRightInd w:val="0"/>
      <w:spacing w:after="90" w:line="180" w:lineRule="atLeast"/>
      <w:textAlignment w:val="center"/>
    </w:pPr>
    <w:rPr>
      <w:rFonts w:ascii="ProximaNova-Regular" w:eastAsiaTheme="minorEastAsia" w:hAnsi="ProximaNova-Regular" w:cs="ProximaNova-Regular"/>
      <w:color w:val="000000"/>
      <w:sz w:val="16"/>
      <w:szCs w:val="16"/>
      <w:lang w:eastAsia="ja-JP"/>
    </w:rPr>
  </w:style>
  <w:style w:type="paragraph" w:customStyle="1" w:styleId="ReturnURL">
    <w:name w:val="Return URL"/>
    <w:basedOn w:val="Normal"/>
    <w:qFormat/>
    <w:rsid w:val="00C16D10"/>
    <w:pPr>
      <w:widowControl w:val="0"/>
      <w:tabs>
        <w:tab w:val="left" w:pos="180"/>
      </w:tabs>
      <w:suppressAutoHyphens/>
      <w:autoSpaceDE w:val="0"/>
      <w:autoSpaceDN w:val="0"/>
      <w:adjustRightInd w:val="0"/>
      <w:spacing w:after="0" w:line="180" w:lineRule="atLeast"/>
      <w:textAlignment w:val="center"/>
    </w:pPr>
    <w:rPr>
      <w:rFonts w:ascii="ProximaNova-Bold" w:eastAsiaTheme="minorEastAsia" w:hAnsi="ProximaNova-Bold" w:cs="ProximaNova-Bold"/>
      <w:b/>
      <w:bCs/>
      <w:caps/>
      <w:color w:val="005294"/>
      <w:spacing w:val="12"/>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dsvp.sharepoint.com/sites/allcompany/Shared%20Documents/Projects_Communication/Asset%20Library/Stationery%20&amp;%20Letterhead/Internal%20Policy%20Document%20Template-DOTX.dotx?OR=81dd2b71-fb82-4b33-ac71-fed46bf0f87a&amp;CID=d2c8d6a1-a003-a000-976c-4f9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B533653F7B249AA287B1545A6B91B" ma:contentTypeVersion="13" ma:contentTypeDescription="Create a new document." ma:contentTypeScope="" ma:versionID="57bb0d76d31f801742e24a5d51214d7c">
  <xsd:schema xmlns:xsd="http://www.w3.org/2001/XMLSchema" xmlns:xs="http://www.w3.org/2001/XMLSchema" xmlns:p="http://schemas.microsoft.com/office/2006/metadata/properties" xmlns:ns2="6f8d4c81-0296-4586-92f0-84bf0dc1ae98" xmlns:ns3="845bfc57-fcd5-4178-8cea-2b2406514244" targetNamespace="http://schemas.microsoft.com/office/2006/metadata/properties" ma:root="true" ma:fieldsID="d1246b7c863f66d96d127e4148be9db5" ns2:_="" ns3:_="">
    <xsd:import namespace="6f8d4c81-0296-4586-92f0-84bf0dc1ae98"/>
    <xsd:import namespace="845bfc57-fcd5-4178-8cea-2b2406514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d4c81-0296-4586-92f0-84bf0dc1a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c27d8c7-fd72-4341-910d-48b5c24086c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5bfc57-fcd5-4178-8cea-2b24065142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6f8037-cf32-4da0-a322-64b152c9539b}" ma:internalName="TaxCatchAll" ma:showField="CatchAllData" ma:web="845bfc57-fcd5-4178-8cea-2b2406514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8d4c81-0296-4586-92f0-84bf0dc1ae98">
      <Terms xmlns="http://schemas.microsoft.com/office/infopath/2007/PartnerControls"/>
    </lcf76f155ced4ddcb4097134ff3c332f>
    <TaxCatchAll xmlns="845bfc57-fcd5-4178-8cea-2b24065142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E3A2C-956D-4F4C-8C01-146828185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d4c81-0296-4586-92f0-84bf0dc1ae98"/>
    <ds:schemaRef ds:uri="845bfc57-fcd5-4178-8cea-2b2406514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C20D9-DAF6-4057-9951-764A9CCAA667}">
  <ds:schemaRefs>
    <ds:schemaRef ds:uri="http://schemas.microsoft.com/office/2006/metadata/properties"/>
    <ds:schemaRef ds:uri="http://schemas.microsoft.com/office/infopath/2007/PartnerControls"/>
    <ds:schemaRef ds:uri="6f8d4c81-0296-4586-92f0-84bf0dc1ae98"/>
    <ds:schemaRef ds:uri="845bfc57-fcd5-4178-8cea-2b2406514244"/>
  </ds:schemaRefs>
</ds:datastoreItem>
</file>

<file path=customXml/itemProps3.xml><?xml version="1.0" encoding="utf-8"?>
<ds:datastoreItem xmlns:ds="http://schemas.openxmlformats.org/officeDocument/2006/customXml" ds:itemID="{4A841BD0-4460-4F22-AA08-599A3CCCA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Internal%20Policy%20Document%20Template-DOTX.dotx?OR=81dd2b71-fb82-4b33-ac71-fed46bf0f87a&amp;CID=d2c8d6a1-a003-a000-976c-4f9e2</Template>
  <TotalTime>0</TotalTime>
  <Pages>1</Pages>
  <Words>112</Words>
  <Characters>644</Characters>
  <Application>Microsoft Office Word</Application>
  <DocSecurity>0</DocSecurity>
  <Lines>5</Lines>
  <Paragraphs>1</Paragraphs>
  <ScaleCrop>false</ScaleCrop>
  <Company>HP</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Howe</dc:creator>
  <cp:keywords/>
  <dc:description/>
  <cp:lastModifiedBy>Dan  Howe</cp:lastModifiedBy>
  <cp:revision>1</cp:revision>
  <dcterms:created xsi:type="dcterms:W3CDTF">2025-11-06T18:14:00Z</dcterms:created>
  <dcterms:modified xsi:type="dcterms:W3CDTF">2025-11-06T18:15:00Z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0x010100451B533653F7B249AA287B1545A6B91B</vt:lpwstr>
  </property>
  <property fmtid="{D5CDD505-2E9C-101B-9397-08002B2CF9AE}" pid="3" name="Order">
    <vt:r8>19200</vt:r8>
  </property>
  <property fmtid="{D5CDD505-2E9C-101B-9397-08002B2CF9AE}" pid="4" name="GrammarlyDocumentId">
    <vt:lpwstr>8c65a92b-7b02-4062-aec1-6d3c2ae006d8</vt:lpwstr>
  </property>
  <property fmtid="{D5CDD505-2E9C-101B-9397-08002B2CF9AE}" pid="5" name="MediaServiceImageTags">
    <vt:lpwstr/>
  </property>
</Properties>
</file>